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2AA3" w14:textId="77777777" w:rsidR="00A737E6" w:rsidRPr="002D0BAC" w:rsidRDefault="00E95CA0">
      <w:pPr>
        <w:wordWrap w:val="0"/>
        <w:overflowPunct w:val="0"/>
        <w:autoSpaceDE w:val="0"/>
        <w:autoSpaceDN w:val="0"/>
      </w:pPr>
      <w:r w:rsidRPr="002D0BAC">
        <w:rPr>
          <w:rFonts w:hint="eastAsia"/>
        </w:rPr>
        <w:t>様式第</w:t>
      </w:r>
      <w:r w:rsidRPr="002D0BAC">
        <w:t>20</w:t>
      </w:r>
      <w:r w:rsidRPr="002D0BAC">
        <w:rPr>
          <w:rFonts w:hint="eastAsia"/>
        </w:rPr>
        <w:t>号</w:t>
      </w:r>
      <w:r w:rsidR="00134965" w:rsidRPr="002D0BAC">
        <w:t>（</w:t>
      </w:r>
      <w:r w:rsidRPr="002D0BAC">
        <w:rPr>
          <w:rFonts w:hint="eastAsia"/>
        </w:rPr>
        <w:t>第</w:t>
      </w:r>
      <w:r w:rsidRPr="002D0BAC">
        <w:t>86</w:t>
      </w:r>
      <w:r w:rsidRPr="002D0BAC">
        <w:rPr>
          <w:rFonts w:hint="eastAsia"/>
        </w:rPr>
        <w:t>条関係</w:t>
      </w:r>
      <w:r w:rsidR="00134965" w:rsidRPr="002D0BAC">
        <w:t>）</w:t>
      </w:r>
    </w:p>
    <w:p w14:paraId="63D0AD9E" w14:textId="77777777" w:rsidR="00496ABC" w:rsidRPr="002D0BAC" w:rsidRDefault="00496ABC" w:rsidP="00496ABC">
      <w:pPr>
        <w:wordWrap w:val="0"/>
        <w:overflowPunct w:val="0"/>
        <w:autoSpaceDE w:val="0"/>
        <w:autoSpaceDN w:val="0"/>
        <w:jc w:val="center"/>
      </w:pPr>
      <w:r w:rsidRPr="002D0BAC">
        <w:rPr>
          <w:rFonts w:hint="eastAsia"/>
          <w:spacing w:val="210"/>
        </w:rPr>
        <w:t>機械</w:t>
      </w:r>
      <w:r w:rsidRPr="002D0BAC">
        <w:rPr>
          <w:rFonts w:hint="eastAsia"/>
          <w:spacing w:val="105"/>
        </w:rPr>
        <w:t>等</w:t>
      </w:r>
      <w:r w:rsidRPr="002D0BAC">
        <w:rPr>
          <w:rFonts w:hint="eastAsia"/>
        </w:rPr>
        <w:t>設置・移転・変更届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68"/>
        <w:gridCol w:w="912"/>
        <w:gridCol w:w="384"/>
        <w:gridCol w:w="1476"/>
        <w:gridCol w:w="432"/>
        <w:gridCol w:w="760"/>
        <w:gridCol w:w="144"/>
        <w:gridCol w:w="617"/>
        <w:gridCol w:w="761"/>
      </w:tblGrid>
      <w:tr w:rsidR="002D0BAC" w:rsidRPr="002D0BAC" w14:paraId="3F386007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57A170A5" w14:textId="77777777" w:rsidR="00A737E6" w:rsidRPr="002D0BAC" w:rsidRDefault="00496A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事業の種類</w:t>
            </w:r>
          </w:p>
        </w:tc>
        <w:tc>
          <w:tcPr>
            <w:tcW w:w="1368" w:type="dxa"/>
          </w:tcPr>
          <w:p w14:paraId="676B5982" w14:textId="77777777" w:rsidR="00A737E6" w:rsidRPr="002D0BAC" w:rsidRDefault="00496AB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14:paraId="1C55BBD3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40"/>
              </w:rPr>
              <w:t>事業場</w:t>
            </w:r>
            <w:r w:rsidRPr="002D0BAC">
              <w:rPr>
                <w:rFonts w:hint="eastAsia"/>
              </w:rPr>
              <w:t>の名称</w:t>
            </w:r>
          </w:p>
        </w:tc>
        <w:tc>
          <w:tcPr>
            <w:tcW w:w="1476" w:type="dxa"/>
          </w:tcPr>
          <w:p w14:paraId="20136133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gridSpan w:val="3"/>
            <w:vAlign w:val="center"/>
          </w:tcPr>
          <w:p w14:paraId="2284A950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常時使用する労働者数</w:t>
            </w:r>
          </w:p>
        </w:tc>
        <w:tc>
          <w:tcPr>
            <w:tcW w:w="1378" w:type="dxa"/>
            <w:gridSpan w:val="2"/>
          </w:tcPr>
          <w:p w14:paraId="566015FD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1470976F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70C8D391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設置地</w:t>
            </w:r>
          </w:p>
        </w:tc>
        <w:tc>
          <w:tcPr>
            <w:tcW w:w="2664" w:type="dxa"/>
            <w:gridSpan w:val="3"/>
          </w:tcPr>
          <w:p w14:paraId="63695883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5B7576B9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主たる事務所の所在地</w:t>
            </w:r>
          </w:p>
        </w:tc>
        <w:tc>
          <w:tcPr>
            <w:tcW w:w="2714" w:type="dxa"/>
            <w:gridSpan w:val="5"/>
            <w:vAlign w:val="center"/>
          </w:tcPr>
          <w:p w14:paraId="44588EF1" w14:textId="77777777" w:rsidR="00A737E6" w:rsidRPr="002D0BAC" w:rsidRDefault="00254547" w:rsidP="009376C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 w:line="240" w:lineRule="exact"/>
            </w:pPr>
            <w:r w:rsidRPr="002D0BAC">
              <w:rPr>
                <w:rFonts w:hint="eastAsia"/>
              </w:rPr>
              <w:t>電話</w:t>
            </w:r>
            <w:r w:rsidR="009376CA" w:rsidRPr="002D0BAC">
              <w:rPr>
                <w:rFonts w:hint="eastAsia"/>
              </w:rPr>
              <w:t xml:space="preserve">　　</w:t>
            </w:r>
            <w:r w:rsidR="00134965" w:rsidRPr="002D0BAC">
              <w:t>（</w:t>
            </w:r>
            <w:r w:rsidR="00C51B1D" w:rsidRPr="002D0BAC">
              <w:rPr>
                <w:rFonts w:hint="eastAsia"/>
              </w:rPr>
              <w:t xml:space="preserve">　　</w:t>
            </w:r>
            <w:r w:rsidR="00134965" w:rsidRPr="002D0BAC">
              <w:t>）</w:t>
            </w:r>
          </w:p>
        </w:tc>
      </w:tr>
      <w:tr w:rsidR="002D0BAC" w:rsidRPr="002D0BAC" w14:paraId="1E3419BA" w14:textId="77777777" w:rsidTr="00874A22">
        <w:trPr>
          <w:trHeight w:val="440"/>
        </w:trPr>
        <w:tc>
          <w:tcPr>
            <w:tcW w:w="1668" w:type="dxa"/>
            <w:vAlign w:val="center"/>
          </w:tcPr>
          <w:p w14:paraId="3E6E35AC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計画の概要</w:t>
            </w:r>
          </w:p>
        </w:tc>
        <w:tc>
          <w:tcPr>
            <w:tcW w:w="6854" w:type="dxa"/>
            <w:gridSpan w:val="9"/>
          </w:tcPr>
          <w:p w14:paraId="250DD1BE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44845939" w14:textId="77777777" w:rsidTr="00D50161">
        <w:trPr>
          <w:cantSplit/>
          <w:trHeight w:hRule="exact" w:val="440"/>
        </w:trPr>
        <w:tc>
          <w:tcPr>
            <w:tcW w:w="1668" w:type="dxa"/>
            <w:vMerge w:val="restart"/>
            <w:vAlign w:val="center"/>
          </w:tcPr>
          <w:p w14:paraId="4FCBB4C9" w14:textId="77777777" w:rsidR="00A737E6" w:rsidRPr="002D0BAC" w:rsidRDefault="00254547" w:rsidP="00CC1E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>製造し、又は取り扱う物質等及び当該業務に従事する労働者数</w:t>
            </w:r>
          </w:p>
        </w:tc>
        <w:tc>
          <w:tcPr>
            <w:tcW w:w="2280" w:type="dxa"/>
            <w:gridSpan w:val="2"/>
            <w:vAlign w:val="center"/>
          </w:tcPr>
          <w:p w14:paraId="54E3500B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210"/>
              </w:rPr>
              <w:t>種類</w:t>
            </w:r>
            <w:r w:rsidRPr="002D0BAC">
              <w:rPr>
                <w:rFonts w:hint="eastAsia"/>
              </w:rPr>
              <w:t>等</w:t>
            </w:r>
          </w:p>
        </w:tc>
        <w:tc>
          <w:tcPr>
            <w:tcW w:w="2292" w:type="dxa"/>
            <w:gridSpan w:val="3"/>
            <w:vAlign w:val="center"/>
          </w:tcPr>
          <w:p w14:paraId="2F82ABB6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105"/>
              </w:rPr>
              <w:t>取扱</w:t>
            </w:r>
            <w:r w:rsidRPr="002D0BAC">
              <w:rPr>
                <w:rFonts w:hint="eastAsia"/>
              </w:rPr>
              <w:t>量</w:t>
            </w:r>
          </w:p>
        </w:tc>
        <w:tc>
          <w:tcPr>
            <w:tcW w:w="2282" w:type="dxa"/>
            <w:gridSpan w:val="4"/>
            <w:vAlign w:val="center"/>
          </w:tcPr>
          <w:p w14:paraId="4302264E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従事労働者数</w:t>
            </w:r>
          </w:p>
        </w:tc>
      </w:tr>
      <w:tr w:rsidR="002D0BAC" w:rsidRPr="002D0BAC" w14:paraId="365CCC7C" w14:textId="77777777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14:paraId="245FC636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 w:val="restart"/>
          </w:tcPr>
          <w:p w14:paraId="0943CBAE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3"/>
            <w:vMerge w:val="restart"/>
          </w:tcPr>
          <w:p w14:paraId="08E97F52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00C62D9B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男</w:t>
            </w:r>
          </w:p>
        </w:tc>
        <w:tc>
          <w:tcPr>
            <w:tcW w:w="761" w:type="dxa"/>
            <w:gridSpan w:val="2"/>
            <w:vAlign w:val="center"/>
          </w:tcPr>
          <w:p w14:paraId="4DD04B5B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女</w:t>
            </w:r>
          </w:p>
        </w:tc>
        <w:tc>
          <w:tcPr>
            <w:tcW w:w="761" w:type="dxa"/>
            <w:vAlign w:val="center"/>
          </w:tcPr>
          <w:p w14:paraId="4AE7B6CE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計</w:t>
            </w:r>
          </w:p>
        </w:tc>
      </w:tr>
      <w:tr w:rsidR="002D0BAC" w:rsidRPr="002D0BAC" w14:paraId="20F94F0F" w14:textId="77777777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14:paraId="211D8E1C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/>
            <w:vAlign w:val="center"/>
          </w:tcPr>
          <w:p w14:paraId="05E19294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92" w:type="dxa"/>
            <w:gridSpan w:val="3"/>
            <w:vMerge/>
            <w:vAlign w:val="center"/>
          </w:tcPr>
          <w:p w14:paraId="39C0F967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760" w:type="dxa"/>
          </w:tcPr>
          <w:p w14:paraId="3B2CC2C1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</w:tcPr>
          <w:p w14:paraId="3F3833E4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6A2B7A22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3E6DF7CD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175AAAB9" w14:textId="77777777" w:rsidR="00593B6D" w:rsidRPr="002D0BAC" w:rsidRDefault="00593B6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参画者の氏名</w:t>
            </w:r>
          </w:p>
        </w:tc>
        <w:tc>
          <w:tcPr>
            <w:tcW w:w="2280" w:type="dxa"/>
            <w:gridSpan w:val="2"/>
          </w:tcPr>
          <w:p w14:paraId="0C543E7F" w14:textId="77777777"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16EE45F6" w14:textId="77777777" w:rsidR="00593B6D" w:rsidRPr="002D0BAC" w:rsidRDefault="00593B6D" w:rsidP="00593B6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105"/>
              </w:rPr>
              <w:t>参画者</w:t>
            </w:r>
            <w:r w:rsidRPr="002D0BAC">
              <w:rPr>
                <w:rFonts w:hint="eastAsia"/>
              </w:rPr>
              <w:t>の経歴の概要</w:t>
            </w:r>
          </w:p>
        </w:tc>
        <w:tc>
          <w:tcPr>
            <w:tcW w:w="2714" w:type="dxa"/>
            <w:gridSpan w:val="5"/>
          </w:tcPr>
          <w:p w14:paraId="4DFEAE35" w14:textId="77777777"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36C82FE7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1BC8576E" w14:textId="77777777"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105"/>
              </w:rPr>
              <w:t>工事着</w:t>
            </w:r>
            <w:r w:rsidRPr="002D0BAC">
              <w:rPr>
                <w:rFonts w:hint="eastAsia"/>
              </w:rPr>
              <w:t>手予定年月日</w:t>
            </w:r>
          </w:p>
        </w:tc>
        <w:tc>
          <w:tcPr>
            <w:tcW w:w="2280" w:type="dxa"/>
            <w:gridSpan w:val="2"/>
          </w:tcPr>
          <w:p w14:paraId="6FCED646" w14:textId="77777777"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6CFF27EC" w14:textId="77777777"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35"/>
              </w:rPr>
              <w:t>工事落成予</w:t>
            </w:r>
            <w:r w:rsidRPr="002D0BAC">
              <w:rPr>
                <w:rFonts w:hint="eastAsia"/>
              </w:rPr>
              <w:t>定年月日</w:t>
            </w:r>
          </w:p>
        </w:tc>
        <w:tc>
          <w:tcPr>
            <w:tcW w:w="2714" w:type="dxa"/>
            <w:gridSpan w:val="5"/>
          </w:tcPr>
          <w:p w14:paraId="13AB898A" w14:textId="77777777"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</w:tbl>
    <w:p w14:paraId="38E2704F" w14:textId="77777777" w:rsidR="00A737E6" w:rsidRPr="002D0BAC" w:rsidRDefault="00A737E6" w:rsidP="002E09C7">
      <w:pPr>
        <w:wordWrap w:val="0"/>
        <w:overflowPunct w:val="0"/>
        <w:autoSpaceDE w:val="0"/>
        <w:autoSpaceDN w:val="0"/>
      </w:pPr>
      <w:r w:rsidRPr="002D0BAC">
        <w:rPr>
          <w:rFonts w:hint="eastAsia"/>
        </w:rPr>
        <w:t xml:space="preserve">　　　　　　</w:t>
      </w:r>
      <w:r w:rsidR="00874A22" w:rsidRPr="002D0BAC">
        <w:rPr>
          <w:rFonts w:hint="eastAsia"/>
        </w:rPr>
        <w:t>年　　月　　日</w:t>
      </w:r>
    </w:p>
    <w:p w14:paraId="61FB53CC" w14:textId="77777777" w:rsidR="00A737E6" w:rsidRPr="002D0BAC" w:rsidRDefault="00985823" w:rsidP="00E64AB0">
      <w:pPr>
        <w:wordWrap w:val="0"/>
        <w:overflowPunct w:val="0"/>
        <w:autoSpaceDE w:val="0"/>
        <w:autoSpaceDN w:val="0"/>
        <w:jc w:val="right"/>
      </w:pPr>
      <w:r w:rsidRPr="002D0BAC">
        <w:rPr>
          <w:rFonts w:hint="eastAsia"/>
          <w:noProof/>
        </w:rPr>
        <w:t>事業者職</w:t>
      </w:r>
      <w:r w:rsidRPr="002D0BAC">
        <w:rPr>
          <w:rFonts w:hint="eastAsia"/>
        </w:rPr>
        <w:t xml:space="preserve">氏名　　　　　　　　　　</w:t>
      </w:r>
      <w:r w:rsidR="00A737E6" w:rsidRPr="002D0BAC">
        <w:rPr>
          <w:rFonts w:hint="eastAsia"/>
        </w:rPr>
        <w:t xml:space="preserve">　</w:t>
      </w:r>
    </w:p>
    <w:p w14:paraId="01CAB5CB" w14:textId="77777777" w:rsidR="00A737E6" w:rsidRPr="002D0BAC" w:rsidRDefault="00A737E6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DF56FF"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労働基準監督署長　殿</w:t>
      </w:r>
    </w:p>
    <w:p w14:paraId="58ACE9D0" w14:textId="77777777" w:rsidR="00A737E6" w:rsidRPr="002D0BAC" w:rsidRDefault="00DF56FF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備考</w:t>
      </w:r>
    </w:p>
    <w:p w14:paraId="7C92ABD3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 xml:space="preserve">　表題の「設置」、「移転」及び「変更」のうち、該当しない文字を抹消すること。</w:t>
      </w:r>
    </w:p>
    <w:p w14:paraId="21D6B7A3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２</w:t>
      </w:r>
      <w:r w:rsidR="001409B7" w:rsidRPr="002D0BAC">
        <w:rPr>
          <w:rFonts w:hint="eastAsia"/>
        </w:rPr>
        <w:t xml:space="preserve">　「事業の種類」の欄は、日本標準産業分類の中分類により記入すること。</w:t>
      </w:r>
    </w:p>
    <w:p w14:paraId="454FB6F7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 xml:space="preserve">　「設置地」の欄は、「主たる事務所の所在地」と同一の場合は記入を要しないこと。</w:t>
      </w:r>
    </w:p>
    <w:p w14:paraId="1E2AF7E7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４</w:t>
      </w:r>
      <w:r w:rsidR="001409B7" w:rsidRPr="002D0BAC">
        <w:rPr>
          <w:rFonts w:hint="eastAsia"/>
        </w:rPr>
        <w:t xml:space="preserve">　「計画の概要」の欄は、機械等の設置、移転又は変更の概要を簡潔に記入すること。</w:t>
      </w:r>
    </w:p>
    <w:p w14:paraId="7175080C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 xml:space="preserve">　「製造し、又は取り扱う物質等及び当該業務に従事する労働者数」の欄は、別表第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13</w:t>
      </w:r>
      <w:r w:rsidR="001409B7" w:rsidRPr="002D0BAC">
        <w:rPr>
          <w:rFonts w:hint="eastAsia"/>
        </w:rPr>
        <w:t>の項から</w:t>
      </w:r>
      <w:r w:rsidR="001409B7" w:rsidRPr="002D0BAC">
        <w:t>25</w:t>
      </w:r>
      <w:r w:rsidR="001409B7" w:rsidRPr="002D0BAC">
        <w:rPr>
          <w:rFonts w:hint="eastAsia"/>
        </w:rPr>
        <w:t>の項まで</w:t>
      </w:r>
      <w:r w:rsidR="00134965" w:rsidRPr="002D0BAC">
        <w:t>（</w:t>
      </w:r>
      <w:r w:rsidR="001409B7" w:rsidRPr="002D0BAC">
        <w:t>22</w:t>
      </w:r>
      <w:r w:rsidR="001409B7" w:rsidRPr="002D0BAC">
        <w:rPr>
          <w:rFonts w:hint="eastAsia"/>
        </w:rPr>
        <w:t>の項を除く。</w:t>
      </w:r>
      <w:r w:rsidR="00134965" w:rsidRPr="002D0BAC">
        <w:t>）</w:t>
      </w:r>
      <w:r w:rsidR="001409B7" w:rsidRPr="002D0BAC">
        <w:rPr>
          <w:rFonts w:hint="eastAsia"/>
        </w:rPr>
        <w:t>の上欄に掲げる機械等の設置等の場合に記入すること。</w:t>
      </w:r>
    </w:p>
    <w:p w14:paraId="31C297DE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　</w:t>
      </w:r>
      <w:r w:rsidR="001409B7" w:rsidRPr="002D0BAC">
        <w:rPr>
          <w:rFonts w:hint="eastAsia"/>
        </w:rPr>
        <w:t>この場合において、以下の事項に注意すること。</w:t>
      </w:r>
    </w:p>
    <w:p w14:paraId="1148DB85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イ　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21</w:t>
      </w:r>
      <w:r w:rsidR="001409B7" w:rsidRPr="002D0BAC">
        <w:rPr>
          <w:rFonts w:hint="eastAsia"/>
        </w:rPr>
        <w:t>の項の上欄に掲げる機械等の設置等の場合は、「種類等」及び「取扱量」の記入は要しないこと。</w:t>
      </w:r>
    </w:p>
    <w:p w14:paraId="331A35D0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ロ　「種類等」の欄は、有機溶剤等にあってはその名称及び有機溶剤中毒予防規則第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条第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項第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>号から第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>号までに掲げる区分を、鉛等にあってはその名称を、焼結鉱等にあっては焼結鉱、煙灰又は電解スライムの別を、四アルキル鉛等にあっては四アルキル鉛又は加鉛ガソリンの別を、粉じんにあっては粉じんとなる物質の種類を記入すること。</w:t>
      </w:r>
    </w:p>
    <w:p w14:paraId="0F8F44C2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ハ　「取扱量」の欄には、日、週、月等一定の期間に通常取り扱う量を記入し、別表第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の項の上欄に掲げる機械等の設置等の場合は、鉛等又は焼結鉱の種類ごとに記入すること。</w:t>
      </w:r>
    </w:p>
    <w:p w14:paraId="064D71F0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ニ　「従事労働者数」の欄は、別表第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の項、</w:t>
      </w:r>
      <w:r w:rsidR="001409B7" w:rsidRPr="002D0BAC">
        <w:t>15</w:t>
      </w:r>
      <w:r w:rsidR="001409B7" w:rsidRPr="002D0BAC">
        <w:rPr>
          <w:rFonts w:hint="eastAsia"/>
        </w:rPr>
        <w:t>の項、</w:t>
      </w:r>
      <w:r w:rsidR="001409B7" w:rsidRPr="002D0BAC">
        <w:t>23</w:t>
      </w:r>
      <w:r w:rsidR="001409B7" w:rsidRPr="002D0BAC">
        <w:rPr>
          <w:rFonts w:hint="eastAsia"/>
        </w:rPr>
        <w:t>の項及び</w:t>
      </w:r>
      <w:r w:rsidR="001409B7" w:rsidRPr="002D0BAC">
        <w:t>24</w:t>
      </w:r>
      <w:r w:rsidR="001409B7" w:rsidRPr="002D0BAC">
        <w:rPr>
          <w:rFonts w:hint="eastAsia"/>
        </w:rPr>
        <w:t>の項の上欄</w:t>
      </w:r>
      <w:r w:rsidR="001409B7" w:rsidRPr="002D0BAC">
        <w:rPr>
          <w:rFonts w:hint="eastAsia"/>
        </w:rPr>
        <w:lastRenderedPageBreak/>
        <w:t>に掲げる機械等の設置等の場合は、合計数の記入で足りること。</w:t>
      </w:r>
    </w:p>
    <w:p w14:paraId="6418C526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６</w:t>
      </w:r>
      <w:r w:rsidR="001409B7" w:rsidRPr="002D0BAC">
        <w:rPr>
          <w:rFonts w:hint="eastAsia"/>
        </w:rPr>
        <w:t xml:space="preserve">　「参画者の氏名」及び「参画者の経歴の概要」の欄は、型枠支保工又は足場に係る工事の場合に記入すること。</w:t>
      </w:r>
    </w:p>
    <w:p w14:paraId="25502F27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 xml:space="preserve">　「参画者の経歴の概要」の欄には、参画者の資格に関する職歴、勤務年数等を記入すること。</w:t>
      </w:r>
    </w:p>
    <w:p w14:paraId="102DB7AC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８</w:t>
      </w:r>
      <w:r w:rsidR="00B13421" w:rsidRPr="002D0BAC">
        <w:rPr>
          <w:rFonts w:hint="eastAsia"/>
        </w:rPr>
        <w:t xml:space="preserve">　別表第</w:t>
      </w:r>
      <w:r w:rsidR="00134965" w:rsidRPr="002D0BAC">
        <w:rPr>
          <w:rFonts w:hint="eastAsia"/>
        </w:rPr>
        <w:t>７</w:t>
      </w:r>
      <w:r w:rsidR="00B13421" w:rsidRPr="002D0BAC">
        <w:rPr>
          <w:rFonts w:hint="eastAsia"/>
        </w:rPr>
        <w:t>の</w:t>
      </w:r>
      <w:r w:rsidR="00B13421" w:rsidRPr="002D0BAC">
        <w:t>22</w:t>
      </w:r>
      <w:r w:rsidR="00B13421" w:rsidRPr="002D0BAC">
        <w:rPr>
          <w:rFonts w:hint="eastAsia"/>
        </w:rPr>
        <w:t>の項の上欄に掲げる機械等の設置等の場合は、「事業場の名称」の欄には建築物の名称を、「常時使用する労働者」の欄には利用事業場数及び利用労働者数を、「設置地」の欄には建築物の住所を、「計画の概要」の欄には建築物の用途、建築物の大きさ</w:t>
      </w:r>
      <w:r w:rsidR="00134965" w:rsidRPr="002D0BAC">
        <w:t>（</w:t>
      </w:r>
      <w:r w:rsidR="00B13421" w:rsidRPr="002D0BAC">
        <w:rPr>
          <w:rFonts w:hint="eastAsia"/>
        </w:rPr>
        <w:t>延床面積及び階数</w:t>
      </w:r>
      <w:r w:rsidR="00134965" w:rsidRPr="002D0BAC">
        <w:t>）</w:t>
      </w:r>
      <w:r w:rsidR="00B13421" w:rsidRPr="002D0BAC">
        <w:rPr>
          <w:rFonts w:hint="eastAsia"/>
        </w:rPr>
        <w:t>、設備の種類</w:t>
      </w:r>
      <w:r w:rsidR="00134965" w:rsidRPr="002D0BAC">
        <w:t>（</w:t>
      </w:r>
      <w:r w:rsidR="00B13421" w:rsidRPr="002D0BAC">
        <w:rPr>
          <w:rFonts w:hint="eastAsia"/>
        </w:rPr>
        <w:t>空気調和設備、機械換気設備の別</w:t>
      </w:r>
      <w:r w:rsidR="00134965" w:rsidRPr="002D0BAC">
        <w:t>）</w:t>
      </w:r>
      <w:r w:rsidR="00B13421" w:rsidRPr="002D0BAC">
        <w:rPr>
          <w:rFonts w:hint="eastAsia"/>
        </w:rPr>
        <w:t>及び換気の方式を記入し、その他の事項については記入を要しないこと。</w:t>
      </w:r>
    </w:p>
    <w:p w14:paraId="44EC066B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９</w:t>
      </w:r>
      <w:r w:rsidR="00B13421" w:rsidRPr="002D0BAC">
        <w:rPr>
          <w:rFonts w:hint="eastAsia"/>
        </w:rPr>
        <w:t xml:space="preserve">　この届出に記載しきれない事項は、別紙に記載して添付すること。</w:t>
      </w:r>
    </w:p>
    <w:p w14:paraId="2DBF14E8" w14:textId="77777777" w:rsidR="00A737E6" w:rsidRPr="002D0BAC" w:rsidRDefault="00A737E6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</w:p>
    <w:sectPr w:rsidR="00A737E6" w:rsidRPr="002D0B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6289" w14:textId="77777777" w:rsidR="00801579" w:rsidRDefault="00801579">
      <w:r>
        <w:separator/>
      </w:r>
    </w:p>
  </w:endnote>
  <w:endnote w:type="continuationSeparator" w:id="0">
    <w:p w14:paraId="190A984B" w14:textId="77777777" w:rsidR="00801579" w:rsidRDefault="008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A8E7" w14:textId="77777777" w:rsidR="00801579" w:rsidRDefault="00801579">
      <w:r>
        <w:separator/>
      </w:r>
    </w:p>
  </w:footnote>
  <w:footnote w:type="continuationSeparator" w:id="0">
    <w:p w14:paraId="5D491DCC" w14:textId="77777777" w:rsidR="00801579" w:rsidRDefault="0080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E6"/>
    <w:rsid w:val="000059EC"/>
    <w:rsid w:val="000776B8"/>
    <w:rsid w:val="000F1719"/>
    <w:rsid w:val="00134965"/>
    <w:rsid w:val="001409B7"/>
    <w:rsid w:val="00176F58"/>
    <w:rsid w:val="001839AC"/>
    <w:rsid w:val="001A2FF8"/>
    <w:rsid w:val="001E6B16"/>
    <w:rsid w:val="00254547"/>
    <w:rsid w:val="002C2A5D"/>
    <w:rsid w:val="002D0BAC"/>
    <w:rsid w:val="002E09C7"/>
    <w:rsid w:val="0030041E"/>
    <w:rsid w:val="00496ABC"/>
    <w:rsid w:val="00591D73"/>
    <w:rsid w:val="00593B6D"/>
    <w:rsid w:val="00801579"/>
    <w:rsid w:val="00823F60"/>
    <w:rsid w:val="00874A22"/>
    <w:rsid w:val="008B3A1F"/>
    <w:rsid w:val="008B5CCA"/>
    <w:rsid w:val="009376CA"/>
    <w:rsid w:val="00956BFC"/>
    <w:rsid w:val="00985823"/>
    <w:rsid w:val="009A45BC"/>
    <w:rsid w:val="00A737E6"/>
    <w:rsid w:val="00B13421"/>
    <w:rsid w:val="00BE2DEA"/>
    <w:rsid w:val="00C51B1D"/>
    <w:rsid w:val="00CC1EAF"/>
    <w:rsid w:val="00D07D94"/>
    <w:rsid w:val="00D50161"/>
    <w:rsid w:val="00DF56FF"/>
    <w:rsid w:val="00E64AB0"/>
    <w:rsid w:val="00E95CA0"/>
    <w:rsid w:val="00EC1CA3"/>
    <w:rsid w:val="00EF6A31"/>
    <w:rsid w:val="00FD77DE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F00CB"/>
  <w14:defaultImageDpi w14:val="0"/>
  <w15:docId w15:val="{DE5EB803-73FF-4E02-926C-8526CE0D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2D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2D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機械等設置・移転・変更届</dc:title>
  <dc:subject/>
  <dc:creator>Kouji</dc:creator>
  <cp:keywords/>
  <dc:description/>
  <cp:lastModifiedBy>滝澤 俊平</cp:lastModifiedBy>
  <cp:revision>8</cp:revision>
  <cp:lastPrinted>2014-12-02T01:42:00Z</cp:lastPrinted>
  <dcterms:created xsi:type="dcterms:W3CDTF">2020-10-13T09:16:00Z</dcterms:created>
  <dcterms:modified xsi:type="dcterms:W3CDTF">2021-11-22T04:20:00Z</dcterms:modified>
</cp:coreProperties>
</file>